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5D" w:rsidRDefault="0047045D" w:rsidP="00223838">
      <w:pPr>
        <w:tabs>
          <w:tab w:val="left" w:pos="98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11199" w:type="dxa"/>
        <w:tblLook w:val="04A0"/>
      </w:tblPr>
      <w:tblGrid>
        <w:gridCol w:w="9093"/>
        <w:gridCol w:w="2106"/>
      </w:tblGrid>
      <w:tr w:rsidR="0047045D" w:rsidRPr="0047045D" w:rsidTr="0047045D">
        <w:trPr>
          <w:trHeight w:val="942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bCs/>
                <w:color w:val="000090"/>
                <w:sz w:val="70"/>
                <w:szCs w:val="70"/>
                <w:lang w:eastAsia="en-GB"/>
              </w:rPr>
            </w:pPr>
            <w:r w:rsidRPr="0047045D">
              <w:rPr>
                <w:rFonts w:ascii="Monotype Corsiva" w:eastAsia="Times New Roman" w:hAnsi="Monotype Corsiva" w:cs="Calibri"/>
                <w:b/>
                <w:bCs/>
                <w:color w:val="000090"/>
                <w:sz w:val="70"/>
                <w:szCs w:val="70"/>
                <w:lang w:eastAsia="en-GB"/>
              </w:rPr>
              <w:t>Stone Cross Medical Centre</w:t>
            </w:r>
          </w:p>
        </w:tc>
      </w:tr>
      <w:tr w:rsidR="0047045D" w:rsidRPr="0047045D" w:rsidTr="0047045D">
        <w:trPr>
          <w:trHeight w:val="582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00"/>
                <w:sz w:val="44"/>
                <w:szCs w:val="44"/>
                <w:lang w:eastAsia="en-GB"/>
              </w:rPr>
            </w:pPr>
            <w:r w:rsidRPr="0047045D">
              <w:rPr>
                <w:rFonts w:eastAsia="Times New Roman" w:cs="Calibri"/>
                <w:b/>
                <w:bCs/>
                <w:color w:val="800000"/>
                <w:sz w:val="44"/>
                <w:szCs w:val="44"/>
                <w:lang w:eastAsia="en-GB"/>
              </w:rPr>
              <w:t>Non-NHS Fees &amp; Charges</w:t>
            </w:r>
          </w:p>
        </w:tc>
      </w:tr>
      <w:tr w:rsidR="0047045D" w:rsidRPr="0047045D" w:rsidTr="0047045D">
        <w:trPr>
          <w:trHeight w:val="480"/>
        </w:trPr>
        <w:tc>
          <w:tcPr>
            <w:tcW w:w="9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n-GB"/>
              </w:rPr>
            </w:pPr>
            <w:r w:rsidRPr="0047045D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n-GB"/>
              </w:rPr>
              <w:t>Certificates &amp; Letters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7045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7045D" w:rsidRPr="0047045D" w:rsidTr="0047045D">
        <w:trPr>
          <w:trHeight w:val="582"/>
        </w:trPr>
        <w:tc>
          <w:tcPr>
            <w:tcW w:w="9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Private Sick Note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£15.50</w:t>
            </w:r>
          </w:p>
        </w:tc>
      </w:tr>
      <w:tr w:rsidR="0047045D" w:rsidRPr="0047045D" w:rsidTr="0047045D">
        <w:trPr>
          <w:trHeight w:val="582"/>
        </w:trPr>
        <w:tc>
          <w:tcPr>
            <w:tcW w:w="9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Duplicate Sick Note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£5.00</w:t>
            </w:r>
          </w:p>
        </w:tc>
      </w:tr>
      <w:tr w:rsidR="0047045D" w:rsidRPr="0047045D" w:rsidTr="0047045D">
        <w:trPr>
          <w:trHeight w:val="582"/>
        </w:trPr>
        <w:tc>
          <w:tcPr>
            <w:tcW w:w="9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Vaccination Certificate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£15.50</w:t>
            </w:r>
          </w:p>
        </w:tc>
      </w:tr>
      <w:tr w:rsidR="0047045D" w:rsidRPr="0047045D" w:rsidTr="0047045D">
        <w:trPr>
          <w:trHeight w:val="582"/>
        </w:trPr>
        <w:tc>
          <w:tcPr>
            <w:tcW w:w="9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Holiday Cancellation Certificate or Letter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£35.00</w:t>
            </w:r>
          </w:p>
        </w:tc>
      </w:tr>
      <w:tr w:rsidR="0047045D" w:rsidRPr="0047045D" w:rsidTr="0047045D">
        <w:trPr>
          <w:trHeight w:val="582"/>
        </w:trPr>
        <w:tc>
          <w:tcPr>
            <w:tcW w:w="9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Fitness to Travel</w:t>
            </w:r>
            <w:bookmarkStart w:id="0" w:name="_GoBack"/>
            <w:bookmarkEnd w:id="0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£19.50-£35.00</w:t>
            </w:r>
          </w:p>
        </w:tc>
      </w:tr>
      <w:tr w:rsidR="0047045D" w:rsidRPr="0047045D" w:rsidTr="0047045D">
        <w:trPr>
          <w:trHeight w:val="582"/>
        </w:trPr>
        <w:tc>
          <w:tcPr>
            <w:tcW w:w="9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Road Traffic Accident [if seen at surgery first]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£25.00</w:t>
            </w:r>
          </w:p>
        </w:tc>
      </w:tr>
      <w:tr w:rsidR="0047045D" w:rsidRPr="0047045D" w:rsidTr="0047045D">
        <w:trPr>
          <w:trHeight w:val="582"/>
        </w:trPr>
        <w:tc>
          <w:tcPr>
            <w:tcW w:w="9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To whom it may Concern Letter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£25.00 - £30.00</w:t>
            </w:r>
          </w:p>
        </w:tc>
      </w:tr>
      <w:tr w:rsidR="0047045D" w:rsidRPr="0047045D" w:rsidTr="0047045D">
        <w:trPr>
          <w:trHeight w:val="582"/>
        </w:trPr>
        <w:tc>
          <w:tcPr>
            <w:tcW w:w="9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PSG/HGV/TAXI Medical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£95.00</w:t>
            </w:r>
          </w:p>
        </w:tc>
      </w:tr>
      <w:tr w:rsidR="0047045D" w:rsidRPr="0047045D" w:rsidTr="0047045D">
        <w:trPr>
          <w:trHeight w:val="480"/>
        </w:trPr>
        <w:tc>
          <w:tcPr>
            <w:tcW w:w="9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n-GB"/>
              </w:rPr>
            </w:pPr>
            <w:r w:rsidRPr="0047045D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n-GB"/>
              </w:rPr>
              <w:t>Reports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7045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7045D" w:rsidRPr="0047045D" w:rsidTr="0047045D">
        <w:trPr>
          <w:trHeight w:val="582"/>
        </w:trPr>
        <w:tc>
          <w:tcPr>
            <w:tcW w:w="9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 xml:space="preserve">Employers Report &amp; Opinion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£100.00</w:t>
            </w:r>
          </w:p>
        </w:tc>
      </w:tr>
      <w:tr w:rsidR="0047045D" w:rsidRPr="0047045D" w:rsidTr="0047045D">
        <w:trPr>
          <w:trHeight w:val="582"/>
        </w:trPr>
        <w:tc>
          <w:tcPr>
            <w:tcW w:w="9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lastRenderedPageBreak/>
              <w:t>Assessment for Adoption / Fostering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£72.00</w:t>
            </w:r>
          </w:p>
        </w:tc>
      </w:tr>
      <w:tr w:rsidR="0047045D" w:rsidRPr="0047045D" w:rsidTr="0047045D">
        <w:trPr>
          <w:trHeight w:val="582"/>
        </w:trPr>
        <w:tc>
          <w:tcPr>
            <w:tcW w:w="9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OFSTED Childminder Report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£85.00</w:t>
            </w:r>
          </w:p>
        </w:tc>
      </w:tr>
      <w:tr w:rsidR="0047045D" w:rsidRPr="0047045D" w:rsidTr="0047045D">
        <w:trPr>
          <w:trHeight w:val="480"/>
        </w:trPr>
        <w:tc>
          <w:tcPr>
            <w:tcW w:w="9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n-GB"/>
              </w:rPr>
            </w:pPr>
            <w:r w:rsidRPr="0047045D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n-GB"/>
              </w:rPr>
              <w:t>Vaccinations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7045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7045D" w:rsidRPr="0047045D" w:rsidTr="0047045D">
        <w:trPr>
          <w:trHeight w:val="582"/>
        </w:trPr>
        <w:tc>
          <w:tcPr>
            <w:tcW w:w="9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Occupational Health HEP B [1st Injection &amp; Blood Test]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 xml:space="preserve">£30.00 </w:t>
            </w:r>
            <w:r w:rsidRPr="0047045D">
              <w:rPr>
                <w:rFonts w:ascii="Candara" w:eastAsia="Times New Roman" w:hAnsi="Candara" w:cs="Calibri"/>
                <w:color w:val="800000"/>
                <w:sz w:val="28"/>
                <w:szCs w:val="28"/>
                <w:lang w:eastAsia="en-GB"/>
              </w:rPr>
              <w:t>[£100.00 max]</w:t>
            </w:r>
          </w:p>
        </w:tc>
      </w:tr>
      <w:tr w:rsidR="0047045D" w:rsidRPr="0047045D" w:rsidTr="0047045D">
        <w:trPr>
          <w:trHeight w:val="582"/>
        </w:trPr>
        <w:tc>
          <w:tcPr>
            <w:tcW w:w="9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Occupational Health HEP B [2nd Injection &amp; Blood Test]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 xml:space="preserve">£60.00 </w:t>
            </w:r>
            <w:r w:rsidRPr="0047045D">
              <w:rPr>
                <w:rFonts w:ascii="Candara" w:eastAsia="Times New Roman" w:hAnsi="Candara" w:cs="Calibri"/>
                <w:color w:val="800000"/>
                <w:sz w:val="28"/>
                <w:szCs w:val="28"/>
                <w:lang w:eastAsia="en-GB"/>
              </w:rPr>
              <w:t>[£140.00 max]</w:t>
            </w:r>
          </w:p>
        </w:tc>
      </w:tr>
      <w:tr w:rsidR="0047045D" w:rsidRPr="0047045D" w:rsidTr="0047045D">
        <w:trPr>
          <w:trHeight w:val="582"/>
        </w:trPr>
        <w:tc>
          <w:tcPr>
            <w:tcW w:w="9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>Occupational Health HEP B [3rd Injection &amp; Blood Test]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  <w:r w:rsidRPr="0047045D"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  <w:t xml:space="preserve">£80.00 </w:t>
            </w:r>
            <w:r w:rsidRPr="0047045D">
              <w:rPr>
                <w:rFonts w:ascii="Candara" w:eastAsia="Times New Roman" w:hAnsi="Candara" w:cs="Calibri"/>
                <w:color w:val="800000"/>
                <w:sz w:val="28"/>
                <w:szCs w:val="28"/>
                <w:lang w:eastAsia="en-GB"/>
              </w:rPr>
              <w:t>[£165.00 max]</w:t>
            </w:r>
          </w:p>
        </w:tc>
      </w:tr>
      <w:tr w:rsidR="0047045D" w:rsidRPr="0047045D" w:rsidTr="0047045D">
        <w:trPr>
          <w:trHeight w:val="480"/>
        </w:trPr>
        <w:tc>
          <w:tcPr>
            <w:tcW w:w="9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rPr>
                <w:rFonts w:ascii="Candara" w:eastAsia="Times New Roman" w:hAnsi="Candara" w:cs="Calibri"/>
                <w:color w:val="000090"/>
                <w:sz w:val="28"/>
                <w:szCs w:val="28"/>
                <w:lang w:eastAsia="en-GB"/>
              </w:rPr>
            </w:pPr>
          </w:p>
        </w:tc>
      </w:tr>
      <w:tr w:rsidR="0047045D" w:rsidRPr="0047045D" w:rsidTr="0047045D">
        <w:trPr>
          <w:trHeight w:val="4099"/>
        </w:trPr>
        <w:tc>
          <w:tcPr>
            <w:tcW w:w="111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5D" w:rsidRPr="0047045D" w:rsidRDefault="0047045D" w:rsidP="004704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  <w:lang w:eastAsia="en-GB"/>
              </w:rPr>
            </w:pPr>
            <w:r w:rsidRPr="0047045D">
              <w:rPr>
                <w:rFonts w:eastAsia="Times New Roman" w:cs="Calibri"/>
                <w:b/>
                <w:bCs/>
                <w:color w:val="FF0000"/>
                <w:sz w:val="36"/>
                <w:szCs w:val="36"/>
                <w:lang w:eastAsia="en-GB"/>
              </w:rPr>
              <w:t>About Charging Fees</w:t>
            </w:r>
            <w:r w:rsidRPr="0047045D">
              <w:rPr>
                <w:rFonts w:eastAsia="Times New Roman" w:cs="Calibri"/>
                <w:b/>
                <w:bCs/>
                <w:color w:val="0000FF"/>
                <w:sz w:val="26"/>
                <w:szCs w:val="26"/>
                <w:lang w:eastAsia="en-GB"/>
              </w:rPr>
              <w:br/>
            </w:r>
            <w:r w:rsidRPr="0047045D">
              <w:rPr>
                <w:rFonts w:ascii="Candara" w:eastAsia="Times New Roman" w:hAnsi="Candara" w:cs="Calibri"/>
                <w:b/>
                <w:bCs/>
                <w:color w:val="0000FF"/>
                <w:sz w:val="28"/>
                <w:szCs w:val="28"/>
                <w:lang w:eastAsia="en-GB"/>
              </w:rPr>
              <w:t>The NHS provides most health care free of charge. However there are a number of other services for which fees can be charged. These are mainly for services not covered by the NHS, such as medical reports for insurance companies.</w:t>
            </w:r>
            <w:r w:rsidRPr="0047045D">
              <w:rPr>
                <w:rFonts w:ascii="Candara" w:eastAsia="Times New Roman" w:hAnsi="Candara" w:cs="Calibri"/>
                <w:b/>
                <w:bCs/>
                <w:color w:val="0000FF"/>
                <w:sz w:val="28"/>
                <w:szCs w:val="28"/>
                <w:lang w:eastAsia="en-GB"/>
              </w:rPr>
              <w:br/>
            </w:r>
            <w:r w:rsidRPr="0047045D">
              <w:rPr>
                <w:rFonts w:ascii="Candara" w:eastAsia="Times New Roman" w:hAnsi="Candara" w:cs="Calibri"/>
                <w:b/>
                <w:bCs/>
                <w:color w:val="0000FF"/>
                <w:sz w:val="28"/>
                <w:szCs w:val="28"/>
                <w:lang w:eastAsia="en-GB"/>
              </w:rPr>
              <w:br/>
              <w:t>Doctors are involved in a whole range of non-medical work, largely on the basis that they occupy a position of trust within the community, and are in the position to verify the accuracy of information. If a GP signs a certificate or completes a report, it is a professional duty that s(he) checks the accuracy of such information. This may involve examining the patient's entire medical record.</w:t>
            </w:r>
          </w:p>
        </w:tc>
      </w:tr>
    </w:tbl>
    <w:p w:rsidR="00890D54" w:rsidRDefault="00223838" w:rsidP="00223838">
      <w:pPr>
        <w:tabs>
          <w:tab w:val="left" w:pos="9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0D54" w:rsidRDefault="00890D54" w:rsidP="007F1A1B">
      <w:pPr>
        <w:spacing w:after="0"/>
        <w:rPr>
          <w:rFonts w:ascii="Arial" w:hAnsi="Arial" w:cs="Arial"/>
          <w:sz w:val="24"/>
          <w:szCs w:val="24"/>
        </w:rPr>
      </w:pPr>
    </w:p>
    <w:p w:rsidR="00890D54" w:rsidRDefault="00890D54" w:rsidP="007F1A1B">
      <w:pPr>
        <w:spacing w:after="0"/>
        <w:rPr>
          <w:rFonts w:ascii="Arial" w:hAnsi="Arial" w:cs="Arial"/>
          <w:sz w:val="24"/>
          <w:szCs w:val="24"/>
        </w:rPr>
      </w:pPr>
    </w:p>
    <w:p w:rsidR="00890D54" w:rsidRDefault="00890D54" w:rsidP="007F1A1B">
      <w:pPr>
        <w:spacing w:after="0"/>
        <w:rPr>
          <w:rFonts w:ascii="Arial" w:hAnsi="Arial" w:cs="Arial"/>
          <w:sz w:val="24"/>
          <w:szCs w:val="24"/>
        </w:rPr>
      </w:pPr>
    </w:p>
    <w:p w:rsidR="0039202E" w:rsidRPr="00D73029" w:rsidRDefault="0039202E" w:rsidP="00AF0775">
      <w:pPr>
        <w:pStyle w:val="NoSpacing"/>
        <w:rPr>
          <w:rFonts w:ascii="Arial" w:hAnsi="Arial" w:cs="Arial"/>
          <w:color w:val="800000"/>
          <w:sz w:val="18"/>
          <w:szCs w:val="18"/>
        </w:rPr>
      </w:pPr>
    </w:p>
    <w:sectPr w:rsidR="0039202E" w:rsidRPr="00D73029" w:rsidSect="00470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96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CB4" w:rsidRDefault="00613CB4" w:rsidP="00B1093A">
      <w:r>
        <w:separator/>
      </w:r>
    </w:p>
  </w:endnote>
  <w:endnote w:type="continuationSeparator" w:id="1">
    <w:p w:rsidR="00613CB4" w:rsidRDefault="00613CB4" w:rsidP="00B1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50" w:rsidRDefault="006604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67" w:rsidRDefault="0024720D" w:rsidP="000D4E58">
    <w:pPr>
      <w:pStyle w:val="NoSpacing"/>
      <w:jc w:val="center"/>
      <w:rPr>
        <w:rFonts w:ascii="Candara" w:hAnsi="Candara"/>
        <w:color w:val="0000FF"/>
        <w:sz w:val="18"/>
        <w:szCs w:val="18"/>
        <w:shd w:val="clear" w:color="auto" w:fill="FFFFFF"/>
      </w:rPr>
    </w:pPr>
    <w:r>
      <w:rPr>
        <w:rFonts w:ascii="Candara" w:hAnsi="Candara"/>
        <w:color w:val="660066"/>
      </w:rPr>
      <w:t>Dr Devanna Manivasagam</w:t>
    </w:r>
    <w:r w:rsidRPr="00980467">
      <w:rPr>
        <w:rFonts w:ascii="Candara" w:hAnsi="Candara"/>
        <w:color w:val="660066"/>
      </w:rPr>
      <w:t>:</w:t>
    </w:r>
    <w:r>
      <w:rPr>
        <w:rFonts w:ascii="Candara" w:hAnsi="Candara"/>
        <w:color w:val="0000FF"/>
        <w:sz w:val="18"/>
        <w:szCs w:val="18"/>
        <w:shd w:val="clear" w:color="auto" w:fill="FFFFFF"/>
      </w:rPr>
      <w:t>– GMC: 4350895</w:t>
    </w:r>
  </w:p>
  <w:p w:rsidR="0024720D" w:rsidRDefault="0024720D" w:rsidP="000D4E58">
    <w:pPr>
      <w:pStyle w:val="NoSpacing"/>
      <w:jc w:val="center"/>
      <w:rPr>
        <w:rFonts w:ascii="Candara" w:hAnsi="Candara"/>
        <w:color w:val="0000FF"/>
        <w:sz w:val="18"/>
        <w:szCs w:val="18"/>
        <w:shd w:val="clear" w:color="auto" w:fill="FFFFF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50" w:rsidRDefault="006604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CB4" w:rsidRDefault="00613CB4" w:rsidP="00B1093A">
      <w:r>
        <w:separator/>
      </w:r>
    </w:p>
  </w:footnote>
  <w:footnote w:type="continuationSeparator" w:id="1">
    <w:p w:rsidR="00613CB4" w:rsidRDefault="00613CB4" w:rsidP="00B10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50" w:rsidRDefault="006604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E9" w:rsidRDefault="004464FB" w:rsidP="00B1093A">
    <w:pPr>
      <w:pStyle w:val="Header"/>
      <w:rPr>
        <w:noProof/>
        <w:lang w:val="en-GB"/>
      </w:rPr>
    </w:pPr>
    <w:r w:rsidRPr="004464FB">
      <w:rPr>
        <w:rFonts w:ascii="Times New Roman" w:eastAsia="Arial Unicode MS" w:hAnsi="Times New Roman"/>
        <w:noProof/>
        <w:sz w:val="24"/>
      </w:rPr>
      <w:pict>
        <v:group id="Group 2" o:spid="_x0000_s14337" style="position:absolute;margin-left:0;margin-top:-42.3pt;width:569.35pt;height:99pt;z-index:251663360;mso-position-horizontal:center;mso-position-horizontal-relative:margin" coordsize="72306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4339" type="#_x0000_t202" style="position:absolute;left:35844;width:36462;height:12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" filled="f" stroked="f">
            <v:textbox inset="1mm,1mm,1mm,1mm">
              <w:txbxContent>
                <w:p w:rsidR="004165E9" w:rsidRPr="00443474" w:rsidRDefault="0024720D" w:rsidP="0068489B">
                  <w:pPr>
                    <w:pStyle w:val="NoSpacing"/>
                    <w:jc w:val="right"/>
                    <w:rPr>
                      <w:rFonts w:ascii="Candara" w:hAnsi="Candara"/>
                      <w:b/>
                      <w:color w:val="00009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color w:val="000090"/>
                      <w:sz w:val="24"/>
                      <w:szCs w:val="24"/>
                    </w:rPr>
                    <w:t>Stonecross Medical Centre</w:t>
                  </w:r>
                </w:p>
                <w:p w:rsidR="00823459" w:rsidRDefault="0024720D" w:rsidP="0068489B">
                  <w:pPr>
                    <w:pStyle w:val="NoSpacing"/>
                    <w:jc w:val="right"/>
                    <w:rPr>
                      <w:rFonts w:ascii="Candara" w:hAnsi="Candara"/>
                      <w:color w:val="8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800000"/>
                      <w:sz w:val="20"/>
                      <w:szCs w:val="20"/>
                    </w:rPr>
                    <w:t>291 Walsall Road</w:t>
                  </w:r>
                </w:p>
                <w:p w:rsidR="0024720D" w:rsidRDefault="0024720D" w:rsidP="0068489B">
                  <w:pPr>
                    <w:pStyle w:val="NoSpacing"/>
                    <w:jc w:val="right"/>
                    <w:rPr>
                      <w:rFonts w:ascii="Candara" w:hAnsi="Candara"/>
                      <w:color w:val="8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800000"/>
                      <w:sz w:val="20"/>
                      <w:szCs w:val="20"/>
                    </w:rPr>
                    <w:t>West Bromwich</w:t>
                  </w:r>
                </w:p>
                <w:p w:rsidR="0024720D" w:rsidRDefault="00823459" w:rsidP="0068489B">
                  <w:pPr>
                    <w:pStyle w:val="NoSpacing"/>
                    <w:jc w:val="right"/>
                    <w:rPr>
                      <w:rFonts w:ascii="Candara" w:hAnsi="Candara"/>
                      <w:color w:val="8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800000"/>
                      <w:sz w:val="20"/>
                      <w:szCs w:val="20"/>
                    </w:rPr>
                    <w:t xml:space="preserve">West Midlands, </w:t>
                  </w:r>
                </w:p>
                <w:p w:rsidR="004165E9" w:rsidRPr="004165E9" w:rsidRDefault="00823459" w:rsidP="0068489B">
                  <w:pPr>
                    <w:pStyle w:val="NoSpacing"/>
                    <w:jc w:val="right"/>
                    <w:rPr>
                      <w:rFonts w:ascii="Candara" w:hAnsi="Candara"/>
                      <w:color w:val="8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800000"/>
                      <w:sz w:val="20"/>
                      <w:szCs w:val="20"/>
                    </w:rPr>
                    <w:t>B7</w:t>
                  </w:r>
                  <w:r w:rsidR="0024720D">
                    <w:rPr>
                      <w:rFonts w:ascii="Candara" w:hAnsi="Candara"/>
                      <w:color w:val="800000"/>
                      <w:sz w:val="20"/>
                      <w:szCs w:val="20"/>
                    </w:rPr>
                    <w:t>1 3LN</w:t>
                  </w:r>
                </w:p>
                <w:p w:rsidR="004165E9" w:rsidRDefault="004165E9" w:rsidP="0068489B">
                  <w:pPr>
                    <w:pStyle w:val="NoSpacing"/>
                    <w:jc w:val="right"/>
                    <w:rPr>
                      <w:rFonts w:ascii="Candara" w:hAnsi="Candara"/>
                      <w:color w:val="800000"/>
                      <w:sz w:val="20"/>
                      <w:szCs w:val="20"/>
                      <w:shd w:val="clear" w:color="auto" w:fill="FFFFFF"/>
                    </w:rPr>
                  </w:pPr>
                  <w:r w:rsidRPr="004165E9">
                    <w:rPr>
                      <w:rFonts w:ascii="Candara" w:hAnsi="Candara"/>
                      <w:color w:val="800000"/>
                      <w:sz w:val="20"/>
                      <w:szCs w:val="20"/>
                      <w:shd w:val="clear" w:color="auto" w:fill="FFFFFF"/>
                    </w:rPr>
                    <w:t>Tel: 0</w:t>
                  </w:r>
                  <w:r w:rsidR="00980467">
                    <w:rPr>
                      <w:rFonts w:ascii="Candara" w:hAnsi="Candara"/>
                      <w:color w:val="800000"/>
                      <w:sz w:val="20"/>
                      <w:szCs w:val="20"/>
                      <w:shd w:val="clear" w:color="auto" w:fill="FFFFFF"/>
                    </w:rPr>
                    <w:t>1</w:t>
                  </w:r>
                  <w:r w:rsidR="00823459">
                    <w:rPr>
                      <w:rFonts w:ascii="Candara" w:hAnsi="Candara"/>
                      <w:color w:val="800000"/>
                      <w:sz w:val="20"/>
                      <w:szCs w:val="20"/>
                      <w:shd w:val="clear" w:color="auto" w:fill="FFFFFF"/>
                    </w:rPr>
                    <w:t xml:space="preserve">21 </w:t>
                  </w:r>
                  <w:r w:rsidR="0024720D">
                    <w:rPr>
                      <w:rFonts w:ascii="Candara" w:hAnsi="Candara"/>
                      <w:color w:val="800000"/>
                      <w:sz w:val="20"/>
                      <w:szCs w:val="20"/>
                      <w:shd w:val="clear" w:color="auto" w:fill="FFFFFF"/>
                    </w:rPr>
                    <w:t>588 2286</w:t>
                  </w:r>
                </w:p>
                <w:p w:rsidR="00823459" w:rsidRPr="0024720D" w:rsidRDefault="004464FB" w:rsidP="0068489B">
                  <w:pPr>
                    <w:pStyle w:val="NoSpacing"/>
                    <w:jc w:val="right"/>
                    <w:rPr>
                      <w:rFonts w:ascii="Candara" w:hAnsi="Candara"/>
                      <w:color w:val="0000FF"/>
                      <w:sz w:val="20"/>
                      <w:szCs w:val="20"/>
                      <w:shd w:val="clear" w:color="auto" w:fill="FFFFFF"/>
                    </w:rPr>
                  </w:pPr>
                  <w:hyperlink r:id="rId1" w:history="1">
                    <w:r w:rsidR="0024720D" w:rsidRPr="0024720D">
                      <w:rPr>
                        <w:rStyle w:val="Hyperlink"/>
                        <w:rFonts w:ascii="Candara" w:hAnsi="Candara"/>
                        <w:color w:val="0000FF"/>
                        <w:sz w:val="20"/>
                        <w:szCs w:val="20"/>
                        <w:shd w:val="clear" w:color="auto" w:fill="FFFFFF"/>
                      </w:rPr>
                      <w:t>www.stonecrossmedicalcentre.nhs.uk</w:t>
                    </w:r>
                  </w:hyperlink>
                </w:p>
                <w:p w:rsidR="00823459" w:rsidRPr="00443474" w:rsidRDefault="00823459" w:rsidP="00443474">
                  <w:pPr>
                    <w:pStyle w:val="NoSpacing"/>
                    <w:jc w:val="right"/>
                    <w:rPr>
                      <w:rFonts w:ascii="Candara" w:hAnsi="Candara"/>
                      <w:color w:val="000090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4338" type="#_x0000_t75" alt="Macintosh HD:private:var:folders:h2:jc67l6zd0wv73hbt0r860vtc0000gn:T:TemporaryItems:1j+ojl1FOMkX9WypfBe43D6kiP+JpBVJnhrNwXs1M3EMoAJtlSgpgPti9Pw8.png" style="position:absolute;top:2267;width:15290;height:9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">
            <v:imagedata r:id="rId2" o:title="1j+ojl1FOMkX9WypfBe43D6kiP+JpBVJnhrNwXs1M3EMoAJtlSgpgPti9Pw8"/>
          </v:shape>
          <w10:wrap anchorx="margin"/>
        </v:group>
      </w:pict>
    </w:r>
  </w:p>
  <w:p w:rsidR="0068489B" w:rsidRDefault="0068489B" w:rsidP="00B1093A">
    <w:pPr>
      <w:pStyle w:val="Header"/>
      <w:rPr>
        <w:noProof/>
        <w:lang w:val="en-GB"/>
      </w:rPr>
    </w:pPr>
  </w:p>
  <w:p w:rsidR="0068489B" w:rsidRDefault="0068489B" w:rsidP="00B1093A">
    <w:pPr>
      <w:pStyle w:val="Header"/>
      <w:rPr>
        <w:noProof/>
        <w:lang w:val="en-GB"/>
      </w:rPr>
    </w:pPr>
  </w:p>
  <w:p w:rsidR="0068489B" w:rsidRDefault="0068489B" w:rsidP="00B1093A">
    <w:pPr>
      <w:pStyle w:val="Header"/>
      <w:rPr>
        <w:noProof/>
        <w:lang w:val="en-GB"/>
      </w:rPr>
    </w:pPr>
  </w:p>
  <w:p w:rsidR="0068489B" w:rsidRPr="00B1093A" w:rsidRDefault="0068489B" w:rsidP="00B109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50" w:rsidRDefault="006604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1744E"/>
    <w:multiLevelType w:val="hybridMultilevel"/>
    <w:tmpl w:val="A644141C"/>
    <w:lvl w:ilvl="0" w:tplc="414ED8A2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58563E"/>
    <w:multiLevelType w:val="hybridMultilevel"/>
    <w:tmpl w:val="FA1EE3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890D54"/>
    <w:rsid w:val="00002A11"/>
    <w:rsid w:val="00005B8A"/>
    <w:rsid w:val="00006C5D"/>
    <w:rsid w:val="000316F2"/>
    <w:rsid w:val="00041FBE"/>
    <w:rsid w:val="000735A8"/>
    <w:rsid w:val="0007672D"/>
    <w:rsid w:val="00081CC4"/>
    <w:rsid w:val="0008432D"/>
    <w:rsid w:val="000A2F4D"/>
    <w:rsid w:val="000A63DA"/>
    <w:rsid w:val="000A73A4"/>
    <w:rsid w:val="000A7DA7"/>
    <w:rsid w:val="000C33CF"/>
    <w:rsid w:val="000D4E58"/>
    <w:rsid w:val="000E798B"/>
    <w:rsid w:val="000F1A66"/>
    <w:rsid w:val="00160EE9"/>
    <w:rsid w:val="001C2B9C"/>
    <w:rsid w:val="001D4ED4"/>
    <w:rsid w:val="001E053A"/>
    <w:rsid w:val="00223838"/>
    <w:rsid w:val="0022407B"/>
    <w:rsid w:val="0024720D"/>
    <w:rsid w:val="002B46F1"/>
    <w:rsid w:val="002F612C"/>
    <w:rsid w:val="00306E98"/>
    <w:rsid w:val="00322EE8"/>
    <w:rsid w:val="0032781B"/>
    <w:rsid w:val="00350DFC"/>
    <w:rsid w:val="00357D58"/>
    <w:rsid w:val="00386F5C"/>
    <w:rsid w:val="0039202E"/>
    <w:rsid w:val="003A39CC"/>
    <w:rsid w:val="003F6FAC"/>
    <w:rsid w:val="004165E9"/>
    <w:rsid w:val="00443474"/>
    <w:rsid w:val="004464FB"/>
    <w:rsid w:val="004507BB"/>
    <w:rsid w:val="0047045D"/>
    <w:rsid w:val="00471DA4"/>
    <w:rsid w:val="00492572"/>
    <w:rsid w:val="00496A57"/>
    <w:rsid w:val="004A7CAD"/>
    <w:rsid w:val="004B7E35"/>
    <w:rsid w:val="004C3C3D"/>
    <w:rsid w:val="004D00F5"/>
    <w:rsid w:val="004E2500"/>
    <w:rsid w:val="004F5D9C"/>
    <w:rsid w:val="00533BFF"/>
    <w:rsid w:val="0054299D"/>
    <w:rsid w:val="0058134D"/>
    <w:rsid w:val="00596030"/>
    <w:rsid w:val="005A384A"/>
    <w:rsid w:val="005C4C39"/>
    <w:rsid w:val="005E024F"/>
    <w:rsid w:val="005E5BA7"/>
    <w:rsid w:val="00613CB4"/>
    <w:rsid w:val="00626D22"/>
    <w:rsid w:val="00652812"/>
    <w:rsid w:val="006532D8"/>
    <w:rsid w:val="00660450"/>
    <w:rsid w:val="0068489B"/>
    <w:rsid w:val="006A0B8A"/>
    <w:rsid w:val="006E6D84"/>
    <w:rsid w:val="0073070F"/>
    <w:rsid w:val="00751005"/>
    <w:rsid w:val="00755817"/>
    <w:rsid w:val="007649AA"/>
    <w:rsid w:val="007D70F8"/>
    <w:rsid w:val="007E1949"/>
    <w:rsid w:val="007F1A1B"/>
    <w:rsid w:val="007F1F2A"/>
    <w:rsid w:val="007F656E"/>
    <w:rsid w:val="008112DA"/>
    <w:rsid w:val="00823459"/>
    <w:rsid w:val="008269D7"/>
    <w:rsid w:val="00827E70"/>
    <w:rsid w:val="00874D4E"/>
    <w:rsid w:val="00876481"/>
    <w:rsid w:val="00880443"/>
    <w:rsid w:val="00882A18"/>
    <w:rsid w:val="00890D54"/>
    <w:rsid w:val="008B2080"/>
    <w:rsid w:val="00915561"/>
    <w:rsid w:val="009165BD"/>
    <w:rsid w:val="0092206C"/>
    <w:rsid w:val="009309D8"/>
    <w:rsid w:val="00947CE6"/>
    <w:rsid w:val="009702EB"/>
    <w:rsid w:val="0097103F"/>
    <w:rsid w:val="00980467"/>
    <w:rsid w:val="00981444"/>
    <w:rsid w:val="009963CB"/>
    <w:rsid w:val="009A0C68"/>
    <w:rsid w:val="009C05EF"/>
    <w:rsid w:val="009D5F21"/>
    <w:rsid w:val="00A7591C"/>
    <w:rsid w:val="00AA0EDC"/>
    <w:rsid w:val="00AA1C75"/>
    <w:rsid w:val="00AB7619"/>
    <w:rsid w:val="00AF0775"/>
    <w:rsid w:val="00B1093A"/>
    <w:rsid w:val="00B15144"/>
    <w:rsid w:val="00B21147"/>
    <w:rsid w:val="00B56664"/>
    <w:rsid w:val="00B579AF"/>
    <w:rsid w:val="00B817D8"/>
    <w:rsid w:val="00B92131"/>
    <w:rsid w:val="00BA2F7D"/>
    <w:rsid w:val="00BD39B8"/>
    <w:rsid w:val="00C42A90"/>
    <w:rsid w:val="00C4566F"/>
    <w:rsid w:val="00C82807"/>
    <w:rsid w:val="00C91310"/>
    <w:rsid w:val="00CA039F"/>
    <w:rsid w:val="00CB391C"/>
    <w:rsid w:val="00CB6BB5"/>
    <w:rsid w:val="00D10008"/>
    <w:rsid w:val="00D73029"/>
    <w:rsid w:val="00DA6F22"/>
    <w:rsid w:val="00DB58B6"/>
    <w:rsid w:val="00DC5B0D"/>
    <w:rsid w:val="00DE473F"/>
    <w:rsid w:val="00E44040"/>
    <w:rsid w:val="00E50F08"/>
    <w:rsid w:val="00E668D3"/>
    <w:rsid w:val="00E97F17"/>
    <w:rsid w:val="00EA25F0"/>
    <w:rsid w:val="00ED1ED3"/>
    <w:rsid w:val="00EE0D6B"/>
    <w:rsid w:val="00EE7C08"/>
    <w:rsid w:val="00F62C13"/>
    <w:rsid w:val="00F746D1"/>
    <w:rsid w:val="00F829B8"/>
    <w:rsid w:val="00F9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4B7E35"/>
    <w:pPr>
      <w:widowControl w:val="0"/>
      <w:autoSpaceDE w:val="0"/>
      <w:autoSpaceDN w:val="0"/>
      <w:spacing w:after="0" w:line="240" w:lineRule="auto"/>
    </w:pPr>
    <w:rPr>
      <w:rFonts w:ascii="Helvetica Narrow" w:eastAsia="Times New Roman" w:hAnsi="Helvetica Narrow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4B7E35"/>
    <w:rPr>
      <w:rFonts w:ascii="Helvetica Narrow" w:eastAsia="Times New Roman" w:hAnsi="Helvetica Narrow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4B7E35"/>
    <w:pPr>
      <w:widowControl w:val="0"/>
      <w:tabs>
        <w:tab w:val="left" w:pos="-2649"/>
        <w:tab w:val="left" w:pos="-2273"/>
        <w:tab w:val="left" w:pos="-1785"/>
        <w:tab w:val="left" w:pos="-833"/>
        <w:tab w:val="left" w:pos="-323"/>
        <w:tab w:val="left" w:pos="375"/>
        <w:tab w:val="left" w:pos="1297"/>
        <w:tab w:val="left" w:pos="1747"/>
        <w:tab w:val="left" w:pos="2767"/>
        <w:tab w:val="left" w:pos="3907"/>
        <w:tab w:val="left" w:pos="4987"/>
        <w:tab w:val="left" w:pos="7237"/>
        <w:tab w:val="left" w:pos="7807"/>
        <w:tab w:val="left" w:pos="8527"/>
        <w:tab w:val="left" w:pos="9247"/>
        <w:tab w:val="left" w:pos="9967"/>
        <w:tab w:val="left" w:pos="10687"/>
        <w:tab w:val="left" w:pos="11407"/>
        <w:tab w:val="left" w:pos="12127"/>
        <w:tab w:val="left" w:pos="12847"/>
        <w:tab w:val="left" w:pos="13567"/>
        <w:tab w:val="left" w:pos="14287"/>
      </w:tabs>
      <w:suppressAutoHyphens/>
      <w:autoSpaceDE w:val="0"/>
      <w:autoSpaceDN w:val="0"/>
      <w:spacing w:before="60"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4B7E35"/>
    <w:rPr>
      <w:rFonts w:ascii="Arial" w:eastAsia="Times New Roman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4B7E3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Helvetica Narrow" w:eastAsia="Times New Roman" w:hAnsi="Helvetica Narrow"/>
      <w:sz w:val="20"/>
      <w:szCs w:val="24"/>
      <w:lang w:val="en-US"/>
    </w:rPr>
  </w:style>
  <w:style w:type="table" w:styleId="TableGrid">
    <w:name w:val="Table Grid"/>
    <w:basedOn w:val="TableNormal"/>
    <w:uiPriority w:val="39"/>
    <w:rsid w:val="00DC5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093A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Helvetica Narrow" w:eastAsia="Times New Roman" w:hAnsi="Helvetica Narrow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1093A"/>
    <w:rPr>
      <w:rFonts w:ascii="Helvetica Narrow" w:eastAsia="Times New Roman" w:hAnsi="Helvetica Narrow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093A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Helvetica Narrow" w:eastAsia="Times New Roman" w:hAnsi="Helvetica Narrow"/>
      <w:sz w:val="20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093A"/>
    <w:rPr>
      <w:rFonts w:ascii="Helvetica Narrow" w:eastAsia="Times New Roman" w:hAnsi="Helvetica Narrow" w:cs="Times New Roman"/>
      <w:sz w:val="20"/>
      <w:szCs w:val="24"/>
      <w:lang w:val="en-US"/>
    </w:rPr>
  </w:style>
  <w:style w:type="paragraph" w:styleId="Subtitle">
    <w:name w:val="Subtitle"/>
    <w:basedOn w:val="Normal"/>
    <w:link w:val="SubtitleChar"/>
    <w:qFormat/>
    <w:rsid w:val="007F1A1B"/>
    <w:pPr>
      <w:spacing w:after="0" w:line="240" w:lineRule="auto"/>
    </w:pPr>
    <w:rPr>
      <w:rFonts w:ascii="Arial" w:eastAsia="Times New Roman" w:hAnsi="Arial"/>
      <w:sz w:val="24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7F1A1B"/>
    <w:rPr>
      <w:rFonts w:ascii="Arial" w:eastAsia="Times New Roman" w:hAnsi="Arial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9220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220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5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5F0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tonecrossmedicalcentre.nhs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nval's%20Computer%20Backup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1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Stephen Leeves</cp:lastModifiedBy>
  <cp:revision>2</cp:revision>
  <cp:lastPrinted>2020-06-09T14:51:00Z</cp:lastPrinted>
  <dcterms:created xsi:type="dcterms:W3CDTF">2023-08-01T09:57:00Z</dcterms:created>
  <dcterms:modified xsi:type="dcterms:W3CDTF">2023-08-01T09:57:00Z</dcterms:modified>
</cp:coreProperties>
</file>